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3C7E8" w14:textId="484D9ABE" w:rsidR="00E061B4" w:rsidRPr="00D5040E" w:rsidRDefault="00E061B4" w:rsidP="009C7079">
      <w:pPr>
        <w:tabs>
          <w:tab w:val="left" w:pos="1440"/>
          <w:tab w:val="left" w:pos="5760"/>
          <w:tab w:val="left" w:pos="8100"/>
        </w:tabs>
        <w:spacing w:after="160"/>
        <w:ind w:right="-180"/>
        <w:rPr>
          <w:bCs/>
          <w:i/>
          <w:iCs/>
          <w:sz w:val="22"/>
        </w:rPr>
      </w:pPr>
      <w:r w:rsidRPr="00D5040E">
        <w:rPr>
          <w:b/>
          <w:sz w:val="22"/>
        </w:rPr>
        <w:t>Job Title:</w:t>
      </w:r>
      <w:r w:rsidRPr="00D5040E">
        <w:rPr>
          <w:b/>
          <w:sz w:val="22"/>
        </w:rPr>
        <w:tab/>
      </w:r>
      <w:r w:rsidRPr="00D5040E">
        <w:rPr>
          <w:sz w:val="22"/>
        </w:rPr>
        <w:t>Registrar</w:t>
      </w:r>
      <w:r w:rsidR="00022D42">
        <w:rPr>
          <w:sz w:val="22"/>
        </w:rPr>
        <w:t>/Attendance Clerk</w:t>
      </w:r>
      <w:bookmarkStart w:id="0" w:name="_GoBack"/>
      <w:bookmarkEnd w:id="0"/>
      <w:r w:rsidRPr="00D5040E">
        <w:rPr>
          <w:sz w:val="22"/>
        </w:rPr>
        <w:tab/>
      </w:r>
      <w:r w:rsidR="009C7079" w:rsidRPr="00D5040E">
        <w:rPr>
          <w:b/>
          <w:sz w:val="22"/>
        </w:rPr>
        <w:t>Exemption Status</w:t>
      </w:r>
      <w:r w:rsidR="001F36E1" w:rsidRPr="00D5040E">
        <w:rPr>
          <w:b/>
          <w:sz w:val="22"/>
        </w:rPr>
        <w:t>:</w:t>
      </w:r>
      <w:r w:rsidRPr="00D5040E">
        <w:rPr>
          <w:b/>
          <w:sz w:val="22"/>
        </w:rPr>
        <w:t xml:space="preserve"> </w:t>
      </w:r>
      <w:r w:rsidRPr="00D5040E">
        <w:rPr>
          <w:sz w:val="22"/>
        </w:rPr>
        <w:t>Nonexempt</w:t>
      </w:r>
    </w:p>
    <w:p w14:paraId="7008D975" w14:textId="77777777" w:rsidR="00E061B4" w:rsidRPr="00D5040E" w:rsidRDefault="00E061B4" w:rsidP="009C7079">
      <w:pPr>
        <w:pStyle w:val="Header"/>
        <w:tabs>
          <w:tab w:val="clear" w:pos="4320"/>
          <w:tab w:val="clear" w:pos="8640"/>
          <w:tab w:val="left" w:pos="1440"/>
          <w:tab w:val="left" w:pos="5760"/>
          <w:tab w:val="left" w:pos="8100"/>
        </w:tabs>
        <w:spacing w:after="160"/>
        <w:rPr>
          <w:b/>
          <w:sz w:val="22"/>
        </w:rPr>
      </w:pPr>
      <w:r w:rsidRPr="00D5040E">
        <w:rPr>
          <w:b/>
          <w:sz w:val="22"/>
        </w:rPr>
        <w:t>Reports to:</w:t>
      </w:r>
      <w:r w:rsidRPr="00D5040E">
        <w:rPr>
          <w:b/>
          <w:sz w:val="22"/>
        </w:rPr>
        <w:tab/>
      </w:r>
      <w:r w:rsidRPr="00D5040E">
        <w:rPr>
          <w:sz w:val="22"/>
        </w:rPr>
        <w:t>Principal</w:t>
      </w:r>
      <w:r w:rsidRPr="00D5040E">
        <w:rPr>
          <w:sz w:val="22"/>
        </w:rPr>
        <w:tab/>
      </w:r>
      <w:r w:rsidR="001E3674" w:rsidRPr="00D5040E">
        <w:rPr>
          <w:b/>
          <w:sz w:val="22"/>
        </w:rPr>
        <w:t>Date Revised:</w:t>
      </w:r>
    </w:p>
    <w:p w14:paraId="1E8B56F7" w14:textId="77777777" w:rsidR="00E061B4" w:rsidRPr="00D5040E" w:rsidRDefault="00E061B4">
      <w:pPr>
        <w:pStyle w:val="Header"/>
        <w:tabs>
          <w:tab w:val="clear" w:pos="4320"/>
          <w:tab w:val="clear" w:pos="8640"/>
          <w:tab w:val="left" w:pos="1440"/>
          <w:tab w:val="left" w:pos="6120"/>
          <w:tab w:val="left" w:pos="6840"/>
        </w:tabs>
        <w:spacing w:after="160"/>
        <w:rPr>
          <w:sz w:val="22"/>
        </w:rPr>
      </w:pPr>
      <w:r w:rsidRPr="00D5040E">
        <w:rPr>
          <w:b/>
          <w:sz w:val="22"/>
        </w:rPr>
        <w:t>Dept./School:</w:t>
      </w:r>
      <w:r w:rsidRPr="00D5040E">
        <w:rPr>
          <w:b/>
          <w:sz w:val="22"/>
        </w:rPr>
        <w:tab/>
      </w:r>
      <w:r w:rsidRPr="00D5040E">
        <w:rPr>
          <w:bCs/>
          <w:sz w:val="22"/>
        </w:rPr>
        <w:t xml:space="preserve">Assigned </w:t>
      </w:r>
      <w:r w:rsidR="001E3674" w:rsidRPr="00D5040E">
        <w:rPr>
          <w:sz w:val="22"/>
        </w:rPr>
        <w:t>Campus</w:t>
      </w:r>
    </w:p>
    <w:p w14:paraId="62940623" w14:textId="77777777" w:rsidR="00E061B4" w:rsidRPr="00D5040E" w:rsidRDefault="00836614" w:rsidP="009C7079">
      <w:pPr>
        <w:pStyle w:val="Heading1"/>
        <w:pBdr>
          <w:top w:val="double" w:sz="4" w:space="1" w:color="auto"/>
        </w:pBdr>
        <w:rPr>
          <w:rFonts w:ascii="Times New Roman" w:hAnsi="Times New Roman"/>
        </w:rPr>
      </w:pPr>
      <w:r w:rsidRPr="00D5040E">
        <w:rPr>
          <w:rFonts w:ascii="Times New Roman" w:hAnsi="Times New Roman"/>
        </w:rPr>
        <w:br/>
      </w:r>
      <w:r w:rsidR="00E061B4" w:rsidRPr="00D5040E">
        <w:rPr>
          <w:rFonts w:ascii="Times New Roman" w:hAnsi="Times New Roman"/>
        </w:rPr>
        <w:t>Primary Purpose:</w:t>
      </w:r>
    </w:p>
    <w:p w14:paraId="63BC66B2" w14:textId="62C12F05" w:rsidR="00E061B4" w:rsidRPr="00D5040E" w:rsidRDefault="00E061B4" w:rsidP="00A7388D">
      <w:pPr>
        <w:pStyle w:val="BodyTextIndent"/>
      </w:pPr>
      <w:r w:rsidRPr="00D5040E">
        <w:t xml:space="preserve">Responsible for maintaining student </w:t>
      </w:r>
      <w:r w:rsidR="00827441" w:rsidRPr="00D5040E">
        <w:t xml:space="preserve">academic </w:t>
      </w:r>
      <w:r w:rsidRPr="00D5040E">
        <w:t>records at the campus level</w:t>
      </w:r>
      <w:r w:rsidR="00856D3C" w:rsidRPr="00D5040E">
        <w:t xml:space="preserve"> under minimal supervision</w:t>
      </w:r>
      <w:r w:rsidRPr="00D5040E">
        <w:t>. Process student enrollment, transfers,</w:t>
      </w:r>
      <w:r w:rsidR="00DB171E">
        <w:t xml:space="preserve"> and withdrawals for the campus.  Also </w:t>
      </w:r>
      <w:r w:rsidR="003A0580">
        <w:t>personal</w:t>
      </w:r>
      <w:r w:rsidR="00DB171E">
        <w:t xml:space="preserve"> data entry including daily attendance reports.</w:t>
      </w:r>
      <w:r w:rsidR="003A0580">
        <w:t xml:space="preserve">  Maintain accurate attendance records for the campus and perform data entry including attendance and grades.</w:t>
      </w:r>
    </w:p>
    <w:p w14:paraId="4DBCAFC7" w14:textId="77777777" w:rsidR="00E061B4" w:rsidRPr="00D5040E" w:rsidRDefault="00E061B4">
      <w:pPr>
        <w:pStyle w:val="Heading1"/>
        <w:rPr>
          <w:rFonts w:ascii="Times New Roman" w:hAnsi="Times New Roman"/>
        </w:rPr>
      </w:pPr>
      <w:r w:rsidRPr="00D5040E">
        <w:rPr>
          <w:rFonts w:ascii="Times New Roman" w:hAnsi="Times New Roman"/>
        </w:rPr>
        <w:t>Qualifications:</w:t>
      </w:r>
    </w:p>
    <w:p w14:paraId="5AB03B76" w14:textId="7349CA9F" w:rsidR="00E061B4" w:rsidRPr="00D5040E" w:rsidRDefault="00E061B4">
      <w:pPr>
        <w:pStyle w:val="Heading2Indent"/>
      </w:pPr>
      <w:r w:rsidRPr="00D5040E">
        <w:t>Education:</w:t>
      </w:r>
    </w:p>
    <w:p w14:paraId="35E5F35C" w14:textId="23857963" w:rsidR="00E061B4" w:rsidRPr="00D5040E" w:rsidRDefault="00E061B4">
      <w:pPr>
        <w:pStyle w:val="BodyTextIndent"/>
      </w:pPr>
      <w:r w:rsidRPr="00D5040E">
        <w:t xml:space="preserve">High school </w:t>
      </w:r>
      <w:r w:rsidR="00B86229">
        <w:t xml:space="preserve">diploma </w:t>
      </w:r>
      <w:r w:rsidRPr="00D5040E">
        <w:t>or GED</w:t>
      </w:r>
    </w:p>
    <w:p w14:paraId="51B5F3ED" w14:textId="77777777" w:rsidR="00E061B4" w:rsidRPr="00D5040E" w:rsidRDefault="00E061B4">
      <w:pPr>
        <w:pStyle w:val="BodyTextIndent"/>
      </w:pPr>
    </w:p>
    <w:p w14:paraId="4C5BAD54" w14:textId="77777777" w:rsidR="00E061B4" w:rsidRPr="00D5040E" w:rsidRDefault="00E061B4">
      <w:pPr>
        <w:pStyle w:val="Heading2Indent"/>
      </w:pPr>
      <w:r w:rsidRPr="00D5040E">
        <w:t>Special Knowledge/Skills:</w:t>
      </w:r>
    </w:p>
    <w:p w14:paraId="74154E5F" w14:textId="77777777" w:rsidR="00E061B4" w:rsidRPr="00D5040E" w:rsidRDefault="00E061B4">
      <w:pPr>
        <w:pStyle w:val="BodyTextIndent"/>
      </w:pPr>
      <w:r w:rsidRPr="00D5040E">
        <w:t>Ability to maintain accurate and auditable records</w:t>
      </w:r>
    </w:p>
    <w:p w14:paraId="706C9110" w14:textId="77777777" w:rsidR="00E061B4" w:rsidRPr="00D5040E" w:rsidRDefault="00E061B4">
      <w:pPr>
        <w:pStyle w:val="BodyTextHanging"/>
      </w:pPr>
      <w:r w:rsidRPr="00D5040E">
        <w:t>Ability to use software to develop or maintain spreadsheets and</w:t>
      </w:r>
      <w:r w:rsidR="00A7388D" w:rsidRPr="00D5040E">
        <w:t xml:space="preserve"> databases </w:t>
      </w:r>
      <w:r w:rsidRPr="00D5040E">
        <w:t>and do word processing</w:t>
      </w:r>
    </w:p>
    <w:p w14:paraId="10060B13" w14:textId="77777777" w:rsidR="00E061B4" w:rsidRPr="00D5040E" w:rsidRDefault="00E061B4">
      <w:pPr>
        <w:pStyle w:val="BodyTextIndent"/>
      </w:pPr>
      <w:r w:rsidRPr="00D5040E">
        <w:t>Proficient keyboarding and file maintenance skills</w:t>
      </w:r>
    </w:p>
    <w:p w14:paraId="52E39FE8" w14:textId="77777777" w:rsidR="00E061B4" w:rsidRPr="00D5040E" w:rsidRDefault="00E061B4">
      <w:pPr>
        <w:pStyle w:val="BodyTextIndent"/>
      </w:pPr>
      <w:r w:rsidRPr="00D5040E">
        <w:t>Basic math skills</w:t>
      </w:r>
    </w:p>
    <w:p w14:paraId="017A767B" w14:textId="33A1516F" w:rsidR="00E061B4" w:rsidRDefault="00E061B4">
      <w:pPr>
        <w:pStyle w:val="BodyTextIndent"/>
      </w:pPr>
      <w:r w:rsidRPr="00D5040E">
        <w:t>Strong organizational, communication, and interpersonal skills</w:t>
      </w:r>
    </w:p>
    <w:p w14:paraId="4EBDE1D2" w14:textId="746D1E40" w:rsidR="00DB171E" w:rsidRPr="00D5040E" w:rsidRDefault="00DB171E">
      <w:pPr>
        <w:pStyle w:val="BodyTextIndent"/>
      </w:pPr>
      <w:r>
        <w:t>Ability to meet established deadlines</w:t>
      </w:r>
    </w:p>
    <w:p w14:paraId="521FEF13" w14:textId="77777777" w:rsidR="00E061B4" w:rsidRPr="00D5040E" w:rsidRDefault="00E061B4">
      <w:pPr>
        <w:pStyle w:val="BodyTextIndent"/>
      </w:pPr>
    </w:p>
    <w:p w14:paraId="2E23940E" w14:textId="77777777" w:rsidR="00E061B4" w:rsidRPr="00D5040E" w:rsidRDefault="00E061B4">
      <w:pPr>
        <w:pStyle w:val="Heading2Indent"/>
      </w:pPr>
      <w:r w:rsidRPr="00D5040E">
        <w:t>Experience:</w:t>
      </w:r>
    </w:p>
    <w:p w14:paraId="25F3AE76" w14:textId="7426BEB4" w:rsidR="00E061B4" w:rsidRPr="00D5040E" w:rsidRDefault="00DB171E" w:rsidP="00A7388D">
      <w:pPr>
        <w:pStyle w:val="BodyTextIndent"/>
      </w:pPr>
      <w:r w:rsidRPr="00F94138">
        <w:t xml:space="preserve"> 2 </w:t>
      </w:r>
      <w:r w:rsidR="00E061B4" w:rsidRPr="00D5040E">
        <w:t xml:space="preserve">years </w:t>
      </w:r>
      <w:r w:rsidR="003A0580">
        <w:t xml:space="preserve">of </w:t>
      </w:r>
      <w:r w:rsidR="00E061B4" w:rsidRPr="00D5040E">
        <w:t xml:space="preserve">clerical </w:t>
      </w:r>
      <w:r w:rsidR="003A0580">
        <w:t xml:space="preserve">and data entry </w:t>
      </w:r>
      <w:r w:rsidR="00E061B4" w:rsidRPr="00D5040E">
        <w:t>experience</w:t>
      </w:r>
    </w:p>
    <w:p w14:paraId="1078A263" w14:textId="77777777" w:rsidR="00E061B4" w:rsidRPr="00D5040E" w:rsidRDefault="00E061B4">
      <w:pPr>
        <w:pStyle w:val="Heading1"/>
        <w:rPr>
          <w:rFonts w:ascii="Times New Roman" w:hAnsi="Times New Roman"/>
        </w:rPr>
      </w:pPr>
      <w:r w:rsidRPr="00D5040E">
        <w:rPr>
          <w:rFonts w:ascii="Times New Roman" w:hAnsi="Times New Roman"/>
        </w:rPr>
        <w:t>Major Responsibilities and Duties:</w:t>
      </w:r>
    </w:p>
    <w:p w14:paraId="7EFA684F" w14:textId="77777777" w:rsidR="00E061B4" w:rsidRPr="00D5040E" w:rsidRDefault="00E061B4">
      <w:pPr>
        <w:pStyle w:val="Heading2"/>
      </w:pPr>
      <w:r w:rsidRPr="00D5040E">
        <w:t>Records, Reports, and Correspondence</w:t>
      </w:r>
    </w:p>
    <w:p w14:paraId="79424DBC" w14:textId="77777777" w:rsidR="00E061B4" w:rsidRPr="00D5040E" w:rsidRDefault="00E061B4">
      <w:pPr>
        <w:pStyle w:val="Numberedduties"/>
        <w:tabs>
          <w:tab w:val="clear" w:pos="360"/>
        </w:tabs>
        <w:ind w:left="720" w:hanging="720"/>
      </w:pPr>
      <w:r w:rsidRPr="00D5040E">
        <w:t>Assist counselors with the enrollment, withdrawals, and transfer of students.</w:t>
      </w:r>
    </w:p>
    <w:p w14:paraId="7FAD2FB0" w14:textId="77777777" w:rsidR="00E061B4" w:rsidRPr="00D5040E" w:rsidRDefault="00E061B4">
      <w:pPr>
        <w:pStyle w:val="Numberedduties"/>
        <w:tabs>
          <w:tab w:val="clear" w:pos="360"/>
        </w:tabs>
        <w:ind w:left="720" w:hanging="720"/>
      </w:pPr>
      <w:r w:rsidRPr="00D5040E">
        <w:t>Assist campus administration and counselors with the preparation of reports and student data information.</w:t>
      </w:r>
    </w:p>
    <w:p w14:paraId="320B5FA9" w14:textId="0D6EF2B5" w:rsidR="00F83039" w:rsidRDefault="00F83039">
      <w:pPr>
        <w:pStyle w:val="Numberedduties"/>
        <w:tabs>
          <w:tab w:val="clear" w:pos="360"/>
        </w:tabs>
        <w:ind w:left="720" w:hanging="720"/>
      </w:pPr>
      <w:r w:rsidRPr="00D5040E">
        <w:t>Compile, maintain, and file all reports, records</w:t>
      </w:r>
      <w:r w:rsidR="003A0580">
        <w:t>,</w:t>
      </w:r>
      <w:r w:rsidRPr="00D5040E">
        <w:t xml:space="preserve"> and other documents as required.</w:t>
      </w:r>
    </w:p>
    <w:p w14:paraId="28D9644D" w14:textId="26B7BFD3" w:rsidR="00F84D02" w:rsidRDefault="00694557">
      <w:pPr>
        <w:pStyle w:val="Numberedduties"/>
        <w:tabs>
          <w:tab w:val="clear" w:pos="360"/>
        </w:tabs>
        <w:ind w:left="720" w:hanging="720"/>
      </w:pPr>
      <w:r>
        <w:t xml:space="preserve">Daily phone calls to </w:t>
      </w:r>
      <w:r w:rsidR="003A0580">
        <w:t>parents</w:t>
      </w:r>
      <w:r>
        <w:t>/</w:t>
      </w:r>
      <w:r w:rsidR="003A0580">
        <w:t>guardians</w:t>
      </w:r>
      <w:r>
        <w:t>.</w:t>
      </w:r>
    </w:p>
    <w:p w14:paraId="37AA95F8" w14:textId="7246BFC4" w:rsidR="00694557" w:rsidRDefault="00694557">
      <w:pPr>
        <w:pStyle w:val="Numberedduties"/>
        <w:tabs>
          <w:tab w:val="clear" w:pos="360"/>
        </w:tabs>
        <w:ind w:left="720" w:hanging="720"/>
      </w:pPr>
      <w:r>
        <w:t xml:space="preserve">Be able to handle </w:t>
      </w:r>
      <w:r w:rsidR="003A0580">
        <w:t>situations</w:t>
      </w:r>
      <w:r>
        <w:t xml:space="preserve"> under pressure.</w:t>
      </w:r>
    </w:p>
    <w:p w14:paraId="1F37B24C" w14:textId="5077C50D" w:rsidR="003A0580" w:rsidRDefault="003A0580">
      <w:pPr>
        <w:pStyle w:val="Numberedduties"/>
        <w:tabs>
          <w:tab w:val="clear" w:pos="360"/>
        </w:tabs>
        <w:ind w:left="720" w:hanging="720"/>
      </w:pPr>
      <w:r>
        <w:t xml:space="preserve">Collect and enter attendance and data into </w:t>
      </w:r>
      <w:r w:rsidR="00EA05B5">
        <w:t xml:space="preserve">the </w:t>
      </w:r>
      <w:r>
        <w:t xml:space="preserve">established database and verify accuracy </w:t>
      </w:r>
      <w:r w:rsidR="00EA05B5">
        <w:t>according to prescribed procedures.</w:t>
      </w:r>
    </w:p>
    <w:p w14:paraId="1DCF58B2" w14:textId="3C40E301" w:rsidR="00EA05B5" w:rsidRDefault="00EA05B5">
      <w:pPr>
        <w:pStyle w:val="Numberedduties"/>
        <w:tabs>
          <w:tab w:val="clear" w:pos="360"/>
        </w:tabs>
        <w:ind w:left="720" w:hanging="720"/>
      </w:pPr>
      <w:r>
        <w:t>Maintain student records and process requests for student information.  Process new student records, including requesting records from other schools.</w:t>
      </w:r>
    </w:p>
    <w:p w14:paraId="20517DB9" w14:textId="235DE1E7" w:rsidR="00EA05B5" w:rsidRDefault="00EA05B5">
      <w:pPr>
        <w:pStyle w:val="Numberedduties"/>
        <w:tabs>
          <w:tab w:val="clear" w:pos="360"/>
        </w:tabs>
        <w:ind w:left="720" w:hanging="720"/>
      </w:pPr>
      <w:r>
        <w:t>Assist parents, students, and faculty with questions regarding student attendance.</w:t>
      </w:r>
    </w:p>
    <w:p w14:paraId="63B0264B" w14:textId="7BBD02B3" w:rsidR="00EA05B5" w:rsidRDefault="00EA05B5">
      <w:pPr>
        <w:pStyle w:val="Numberedduties"/>
        <w:tabs>
          <w:tab w:val="clear" w:pos="360"/>
        </w:tabs>
        <w:ind w:left="720" w:hanging="720"/>
      </w:pPr>
      <w:r>
        <w:lastRenderedPageBreak/>
        <w:t>Contact parents/guardians to verify student absences as needed and report attendance problems to the designated administrator.</w:t>
      </w:r>
    </w:p>
    <w:p w14:paraId="74DB85AE" w14:textId="1D1D7F12" w:rsidR="00EA05B5" w:rsidRDefault="00EA05B5">
      <w:pPr>
        <w:pStyle w:val="Numberedduties"/>
        <w:tabs>
          <w:tab w:val="clear" w:pos="360"/>
        </w:tabs>
        <w:ind w:left="720" w:hanging="720"/>
      </w:pPr>
      <w:r>
        <w:t>Compile, maintain, file, and distribute all reports, records, and other documents as required following established procedures.</w:t>
      </w:r>
    </w:p>
    <w:p w14:paraId="0FA09AB3" w14:textId="1DC6B019" w:rsidR="00EA05B5" w:rsidRDefault="00EA05B5">
      <w:pPr>
        <w:pStyle w:val="Numberedduties"/>
        <w:tabs>
          <w:tab w:val="clear" w:pos="360"/>
        </w:tabs>
        <w:ind w:left="720" w:hanging="720"/>
      </w:pPr>
      <w:r>
        <w:t>Must be able to do weekly/monthly reports and turn them in on time.</w:t>
      </w:r>
    </w:p>
    <w:p w14:paraId="6A5E7F8E" w14:textId="1D1D702C" w:rsidR="00EA05B5" w:rsidRDefault="00EA05B5">
      <w:pPr>
        <w:pStyle w:val="Numberedduties"/>
        <w:tabs>
          <w:tab w:val="clear" w:pos="360"/>
        </w:tabs>
        <w:ind w:left="720" w:hanging="720"/>
      </w:pPr>
      <w:r>
        <w:t>Use EIS and Skyward programs and be able to compare the two data of information.</w:t>
      </w:r>
    </w:p>
    <w:p w14:paraId="79619F72" w14:textId="75FA4870" w:rsidR="00E061B4" w:rsidRPr="00D5040E" w:rsidRDefault="00E061B4">
      <w:pPr>
        <w:pStyle w:val="Heading2"/>
      </w:pPr>
      <w:r w:rsidRPr="00D5040E">
        <w:t>Other</w:t>
      </w:r>
    </w:p>
    <w:p w14:paraId="6DCB909F" w14:textId="4D62C794" w:rsidR="00E061B4" w:rsidRPr="00D5040E" w:rsidRDefault="00E061B4">
      <w:pPr>
        <w:pStyle w:val="Numberedduties"/>
        <w:tabs>
          <w:tab w:val="clear" w:pos="360"/>
        </w:tabs>
        <w:ind w:left="720" w:hanging="720"/>
      </w:pPr>
      <w:r w:rsidRPr="00D5040E">
        <w:t xml:space="preserve">Maintain </w:t>
      </w:r>
      <w:r w:rsidR="00EA05B5">
        <w:rPr>
          <w:b/>
        </w:rPr>
        <w:t xml:space="preserve">CONFIDENTIALITY </w:t>
      </w:r>
      <w:r w:rsidRPr="00D5040E">
        <w:t>of information.</w:t>
      </w:r>
    </w:p>
    <w:p w14:paraId="7C605E06" w14:textId="77777777" w:rsidR="009262BC" w:rsidRPr="00D5040E" w:rsidRDefault="009262BC" w:rsidP="009262BC">
      <w:pPr>
        <w:pStyle w:val="Heading1"/>
        <w:rPr>
          <w:rFonts w:ascii="Times New Roman" w:hAnsi="Times New Roman"/>
        </w:rPr>
      </w:pPr>
      <w:r w:rsidRPr="00D5040E">
        <w:rPr>
          <w:rFonts w:ascii="Times New Roman" w:hAnsi="Times New Roman"/>
        </w:rPr>
        <w:t>Mental Demands/Physical Demands/Environmental Factors:</w:t>
      </w:r>
    </w:p>
    <w:p w14:paraId="1803FDC6" w14:textId="70EF2D92" w:rsidR="009262BC" w:rsidRPr="00D5040E" w:rsidRDefault="009262BC" w:rsidP="009262BC">
      <w:pPr>
        <w:spacing w:after="120"/>
        <w:rPr>
          <w:sz w:val="22"/>
          <w:szCs w:val="22"/>
        </w:rPr>
      </w:pPr>
      <w:r w:rsidRPr="00D5040E">
        <w:rPr>
          <w:b/>
          <w:sz w:val="22"/>
          <w:szCs w:val="22"/>
        </w:rPr>
        <w:t>Tools/Equipment Used:</w:t>
      </w:r>
      <w:r w:rsidRPr="00D5040E">
        <w:rPr>
          <w:sz w:val="22"/>
          <w:szCs w:val="22"/>
        </w:rPr>
        <w:t xml:space="preserve"> Standard office equipment including personal computer </w:t>
      </w:r>
    </w:p>
    <w:p w14:paraId="6C2B567D" w14:textId="77777777" w:rsidR="009262BC" w:rsidRPr="00D5040E" w:rsidRDefault="009262BC" w:rsidP="009262BC">
      <w:pPr>
        <w:spacing w:after="120"/>
        <w:rPr>
          <w:b/>
          <w:sz w:val="22"/>
          <w:szCs w:val="22"/>
        </w:rPr>
      </w:pPr>
      <w:r w:rsidRPr="00D5040E">
        <w:rPr>
          <w:b/>
          <w:sz w:val="22"/>
          <w:szCs w:val="22"/>
        </w:rPr>
        <w:t xml:space="preserve">Posture: </w:t>
      </w:r>
      <w:r w:rsidR="00856D3C" w:rsidRPr="00D5040E">
        <w:rPr>
          <w:sz w:val="22"/>
          <w:szCs w:val="22"/>
        </w:rPr>
        <w:t>Prolonged sitting; o</w:t>
      </w:r>
      <w:r w:rsidRPr="00D5040E">
        <w:rPr>
          <w:sz w:val="22"/>
          <w:szCs w:val="22"/>
        </w:rPr>
        <w:t>ccasional bending/stooping, pushing/pulling, and twisting</w:t>
      </w:r>
    </w:p>
    <w:p w14:paraId="55A1F724" w14:textId="758B757C" w:rsidR="009262BC" w:rsidRPr="00D5040E" w:rsidRDefault="009262BC" w:rsidP="009262BC">
      <w:pPr>
        <w:spacing w:after="120"/>
        <w:rPr>
          <w:b/>
          <w:sz w:val="22"/>
          <w:szCs w:val="22"/>
        </w:rPr>
      </w:pPr>
      <w:r w:rsidRPr="00D5040E">
        <w:rPr>
          <w:b/>
          <w:sz w:val="22"/>
          <w:szCs w:val="22"/>
        </w:rPr>
        <w:t xml:space="preserve">Motion: </w:t>
      </w:r>
      <w:r w:rsidRPr="00D5040E">
        <w:rPr>
          <w:sz w:val="22"/>
          <w:szCs w:val="22"/>
        </w:rPr>
        <w:t xml:space="preserve">Repetitive hand motions; frequent keyboarding and use of </w:t>
      </w:r>
      <w:r w:rsidR="00EA05B5">
        <w:rPr>
          <w:sz w:val="22"/>
          <w:szCs w:val="22"/>
        </w:rPr>
        <w:t xml:space="preserve">a </w:t>
      </w:r>
      <w:r w:rsidRPr="00D5040E">
        <w:rPr>
          <w:sz w:val="22"/>
          <w:szCs w:val="22"/>
        </w:rPr>
        <w:t>mouse; occasional reaching</w:t>
      </w:r>
    </w:p>
    <w:p w14:paraId="4192F220" w14:textId="77777777" w:rsidR="009262BC" w:rsidRPr="00D5040E" w:rsidRDefault="009262BC" w:rsidP="009262BC">
      <w:pPr>
        <w:spacing w:after="120"/>
        <w:rPr>
          <w:sz w:val="22"/>
          <w:szCs w:val="22"/>
        </w:rPr>
      </w:pPr>
      <w:r w:rsidRPr="00D5040E">
        <w:rPr>
          <w:b/>
          <w:sz w:val="22"/>
          <w:szCs w:val="22"/>
        </w:rPr>
        <w:t xml:space="preserve">Lifting: </w:t>
      </w:r>
      <w:r w:rsidRPr="00D5040E">
        <w:rPr>
          <w:sz w:val="22"/>
          <w:szCs w:val="22"/>
        </w:rPr>
        <w:t>Occasional light lifting and carrying (</w:t>
      </w:r>
      <w:r w:rsidR="001E3674" w:rsidRPr="00D5040E">
        <w:rPr>
          <w:sz w:val="22"/>
          <w:szCs w:val="22"/>
        </w:rPr>
        <w:t>less than</w:t>
      </w:r>
      <w:r w:rsidRPr="00D5040E">
        <w:rPr>
          <w:sz w:val="22"/>
          <w:szCs w:val="22"/>
        </w:rPr>
        <w:t xml:space="preserve"> 15 pounds)</w:t>
      </w:r>
    </w:p>
    <w:p w14:paraId="3D5F8B7E" w14:textId="77777777" w:rsidR="009262BC" w:rsidRPr="00D5040E" w:rsidRDefault="009262BC" w:rsidP="009262BC">
      <w:pPr>
        <w:spacing w:after="120"/>
        <w:rPr>
          <w:sz w:val="22"/>
          <w:szCs w:val="22"/>
        </w:rPr>
      </w:pPr>
      <w:r w:rsidRPr="00D5040E">
        <w:rPr>
          <w:b/>
          <w:sz w:val="22"/>
          <w:szCs w:val="22"/>
        </w:rPr>
        <w:t xml:space="preserve">Environment: </w:t>
      </w:r>
      <w:r w:rsidRPr="00D5040E">
        <w:rPr>
          <w:sz w:val="22"/>
          <w:szCs w:val="22"/>
        </w:rPr>
        <w:t>May work prolonged or irregular hours</w:t>
      </w:r>
    </w:p>
    <w:p w14:paraId="157740C2" w14:textId="77777777" w:rsidR="009262BC" w:rsidRPr="00D5040E" w:rsidRDefault="009262BC" w:rsidP="00856D3C">
      <w:pPr>
        <w:rPr>
          <w:b/>
          <w:sz w:val="22"/>
          <w:szCs w:val="22"/>
        </w:rPr>
      </w:pPr>
      <w:r w:rsidRPr="00D5040E">
        <w:rPr>
          <w:b/>
          <w:sz w:val="22"/>
          <w:szCs w:val="22"/>
        </w:rPr>
        <w:t xml:space="preserve">Mental Demands: </w:t>
      </w:r>
      <w:r w:rsidRPr="00D5040E">
        <w:rPr>
          <w:sz w:val="22"/>
          <w:szCs w:val="22"/>
        </w:rPr>
        <w:t>Work with frequent interruptions; maintain emotional control under stress</w:t>
      </w:r>
    </w:p>
    <w:p w14:paraId="1AFC201B" w14:textId="77777777" w:rsidR="009262BC" w:rsidRPr="00D5040E" w:rsidRDefault="00C61FAA" w:rsidP="009262BC">
      <w:pPr>
        <w:pStyle w:val="BodyText"/>
        <w:tabs>
          <w:tab w:val="right" w:leader="underscore" w:pos="9720"/>
        </w:tabs>
      </w:pPr>
      <w:r w:rsidRPr="00D5040E">
        <w:rPr>
          <w:noProof/>
        </w:rPr>
        <mc:AlternateContent>
          <mc:Choice Requires="wps">
            <w:drawing>
              <wp:anchor distT="0" distB="0" distL="114300" distR="114300" simplePos="0" relativeHeight="251657728" behindDoc="0" locked="0" layoutInCell="0" allowOverlap="1" wp14:anchorId="6DD7DEBB" wp14:editId="0D88AF10">
                <wp:simplePos x="0" y="0"/>
                <wp:positionH relativeFrom="column">
                  <wp:posOffset>0</wp:posOffset>
                </wp:positionH>
                <wp:positionV relativeFrom="paragraph">
                  <wp:posOffset>134620</wp:posOffset>
                </wp:positionV>
                <wp:extent cx="6172200" cy="0"/>
                <wp:effectExtent l="0" t="12700" r="12700"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28697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" o:allowincell="f" strokeweight="3pt">
                <v:stroke linestyle="thinThin"/>
                <o:lock v:ext="edit" shapetype="f"/>
              </v:line>
            </w:pict>
          </mc:Fallback>
        </mc:AlternateContent>
      </w:r>
    </w:p>
    <w:p w14:paraId="5568662D" w14:textId="77777777" w:rsidR="009262BC" w:rsidRPr="00D5040E" w:rsidRDefault="009262BC" w:rsidP="00856D3C">
      <w:pPr>
        <w:pStyle w:val="BodyText"/>
        <w:spacing w:before="120"/>
      </w:pPr>
      <w:r w:rsidRPr="00D5040E">
        <w:rPr>
          <w:sz w:val="20"/>
        </w:rPr>
        <w:t>This document describes the general purpose and responsibilities assigned to this job and is not an exhaustive list of all responsibilities and duties that may be assigned or skills that may be required</w:t>
      </w:r>
      <w:r w:rsidR="001E3674" w:rsidRPr="00D5040E">
        <w:t>.</w:t>
      </w:r>
    </w:p>
    <w:p w14:paraId="2124B94C" w14:textId="77777777" w:rsidR="009262BC" w:rsidRPr="00D5040E" w:rsidRDefault="009262BC" w:rsidP="009262BC">
      <w:pPr>
        <w:pStyle w:val="BodyText"/>
      </w:pPr>
    </w:p>
    <w:p w14:paraId="18E55022" w14:textId="77777777" w:rsidR="009262BC" w:rsidRPr="00D5040E" w:rsidRDefault="009262BC" w:rsidP="009262BC">
      <w:pPr>
        <w:pStyle w:val="BodyText"/>
        <w:tabs>
          <w:tab w:val="left" w:pos="6480"/>
          <w:tab w:val="right" w:pos="9720"/>
        </w:tabs>
        <w:rPr>
          <w:u w:val="single"/>
        </w:rPr>
      </w:pPr>
      <w:r w:rsidRPr="00D5040E">
        <w:rPr>
          <w:u w:val="single"/>
        </w:rPr>
        <w:t>Reviewed by</w:t>
      </w:r>
      <w:r w:rsidRPr="00D5040E">
        <w:rPr>
          <w:u w:val="single"/>
        </w:rPr>
        <w:tab/>
        <w:t>Date</w:t>
      </w:r>
      <w:r w:rsidRPr="00D5040E">
        <w:rPr>
          <w:u w:val="single"/>
        </w:rPr>
        <w:tab/>
      </w:r>
    </w:p>
    <w:p w14:paraId="303FF2AF" w14:textId="77777777" w:rsidR="009262BC" w:rsidRPr="00D5040E" w:rsidRDefault="009262BC" w:rsidP="009262BC">
      <w:pPr>
        <w:pStyle w:val="BodyText"/>
        <w:tabs>
          <w:tab w:val="left" w:pos="6480"/>
          <w:tab w:val="right" w:pos="9000"/>
        </w:tabs>
        <w:rPr>
          <w:u w:val="single"/>
        </w:rPr>
      </w:pPr>
    </w:p>
    <w:p w14:paraId="204DDE3F" w14:textId="77777777" w:rsidR="009262BC" w:rsidRPr="00D5040E" w:rsidRDefault="009262BC" w:rsidP="009262BC">
      <w:pPr>
        <w:pStyle w:val="BodyText"/>
        <w:tabs>
          <w:tab w:val="left" w:pos="6480"/>
          <w:tab w:val="right" w:pos="9720"/>
        </w:tabs>
        <w:rPr>
          <w:u w:val="single"/>
        </w:rPr>
      </w:pPr>
      <w:r w:rsidRPr="00D5040E">
        <w:rPr>
          <w:u w:val="single"/>
        </w:rPr>
        <w:t>Received by</w:t>
      </w:r>
      <w:r w:rsidRPr="00D5040E">
        <w:rPr>
          <w:u w:val="single"/>
        </w:rPr>
        <w:tab/>
        <w:t>Date</w:t>
      </w:r>
      <w:r w:rsidRPr="00D5040E">
        <w:rPr>
          <w:u w:val="single"/>
        </w:rPr>
        <w:tab/>
      </w:r>
    </w:p>
    <w:p w14:paraId="6653D2FA" w14:textId="77777777" w:rsidR="009262BC" w:rsidRPr="00D5040E" w:rsidRDefault="009262BC" w:rsidP="009262BC">
      <w:pPr>
        <w:pStyle w:val="BodyText"/>
      </w:pPr>
    </w:p>
    <w:p w14:paraId="38D1B496" w14:textId="77777777" w:rsidR="009262BC" w:rsidRPr="00D5040E" w:rsidRDefault="009262BC" w:rsidP="009262BC">
      <w:pPr>
        <w:pStyle w:val="BodyText"/>
      </w:pPr>
    </w:p>
    <w:p w14:paraId="6009AA51" w14:textId="77777777" w:rsidR="00E061B4" w:rsidRPr="00D5040E" w:rsidRDefault="00E061B4" w:rsidP="009262BC">
      <w:pPr>
        <w:pStyle w:val="Heading1"/>
        <w:rPr>
          <w:rFonts w:ascii="Times New Roman" w:hAnsi="Times New Roman"/>
        </w:rPr>
      </w:pPr>
    </w:p>
    <w:sectPr w:rsidR="00E061B4" w:rsidRPr="00D5040E" w:rsidSect="002701E4">
      <w:headerReference w:type="even" r:id="rId8"/>
      <w:headerReference w:type="default" r:id="rId9"/>
      <w:footerReference w:type="even" r:id="rId10"/>
      <w:footerReference w:type="default" r:id="rId11"/>
      <w:headerReference w:type="first" r:id="rId12"/>
      <w:footerReference w:type="first" r:id="rId13"/>
      <w:pgSz w:w="12240" w:h="15840" w:code="1"/>
      <w:pgMar w:top="1008" w:right="1080" w:bottom="1008" w:left="1440" w:header="864"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D1BF6" w14:textId="77777777" w:rsidR="005D0269" w:rsidRDefault="005D0269">
      <w:r>
        <w:separator/>
      </w:r>
    </w:p>
  </w:endnote>
  <w:endnote w:type="continuationSeparator" w:id="0">
    <w:p w14:paraId="2B565723" w14:textId="77777777" w:rsidR="005D0269" w:rsidRDefault="005D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1307" w14:textId="77777777" w:rsidR="00E061B4" w:rsidRDefault="00C61FAA">
    <w:pPr>
      <w:pStyle w:val="BodyText"/>
      <w:tabs>
        <w:tab w:val="right" w:leader="underscore" w:pos="9720"/>
      </w:tabs>
    </w:pPr>
    <w:r>
      <w:rPr>
        <w:noProof/>
      </w:rPr>
      <mc:AlternateContent>
        <mc:Choice Requires="wps">
          <w:drawing>
            <wp:anchor distT="0" distB="0" distL="114300" distR="114300" simplePos="0" relativeHeight="251656192" behindDoc="0" locked="0" layoutInCell="0" allowOverlap="1" wp14:anchorId="51A0526B" wp14:editId="0E86B2EF">
              <wp:simplePos x="0" y="0"/>
              <wp:positionH relativeFrom="column">
                <wp:posOffset>0</wp:posOffset>
              </wp:positionH>
              <wp:positionV relativeFrom="paragraph">
                <wp:posOffset>134620</wp:posOffset>
              </wp:positionV>
              <wp:extent cx="6172200" cy="0"/>
              <wp:effectExtent l="0" t="12700" r="1270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4A68AD"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" o:allowincell="f" strokeweight="3pt">
              <v:stroke linestyle="thinThin"/>
              <o:lock v:ext="edit" shapetype="f"/>
            </v:line>
          </w:pict>
        </mc:Fallback>
      </mc:AlternateContent>
    </w:r>
  </w:p>
  <w:p w14:paraId="1A2AB961" w14:textId="77777777" w:rsidR="00E061B4" w:rsidRDefault="00E061B4">
    <w:pPr>
      <w:pStyle w:val="BodyText"/>
      <w:tabs>
        <w:tab w:val="right" w:leader="underscore" w:pos="9720"/>
      </w:tabs>
    </w:pPr>
  </w:p>
  <w:p w14:paraId="74167CCD" w14:textId="77777777" w:rsidR="00E061B4" w:rsidRDefault="00E061B4">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1DBEB804" w14:textId="77777777" w:rsidR="00E061B4" w:rsidRDefault="00E061B4">
    <w:pPr>
      <w:pStyle w:val="BodyText"/>
    </w:pPr>
  </w:p>
  <w:p w14:paraId="38A62887" w14:textId="77777777" w:rsidR="00E061B4" w:rsidRDefault="00E061B4">
    <w:pPr>
      <w:pStyle w:val="BodyText"/>
      <w:tabs>
        <w:tab w:val="left" w:pos="6480"/>
        <w:tab w:val="right" w:pos="9720"/>
      </w:tabs>
      <w:rPr>
        <w:u w:val="single"/>
      </w:rPr>
    </w:pPr>
    <w:r>
      <w:rPr>
        <w:u w:val="single"/>
      </w:rPr>
      <w:t>Approved by</w:t>
    </w:r>
    <w:r>
      <w:rPr>
        <w:u w:val="single"/>
      </w:rPr>
      <w:tab/>
      <w:t>Date</w:t>
    </w:r>
    <w:r>
      <w:rPr>
        <w:u w:val="single"/>
      </w:rPr>
      <w:tab/>
    </w:r>
  </w:p>
  <w:p w14:paraId="596D89ED" w14:textId="77777777" w:rsidR="00E061B4" w:rsidRDefault="00E061B4">
    <w:pPr>
      <w:pStyle w:val="BodyText"/>
      <w:tabs>
        <w:tab w:val="left" w:pos="6480"/>
        <w:tab w:val="right" w:pos="9000"/>
      </w:tabs>
      <w:rPr>
        <w:u w:val="single"/>
      </w:rPr>
    </w:pPr>
  </w:p>
  <w:p w14:paraId="5A511C7E" w14:textId="77777777" w:rsidR="00E061B4" w:rsidRDefault="00E061B4">
    <w:pPr>
      <w:pStyle w:val="BodyText"/>
      <w:tabs>
        <w:tab w:val="left" w:pos="6480"/>
        <w:tab w:val="right" w:pos="9720"/>
      </w:tabs>
      <w:rPr>
        <w:u w:val="single"/>
      </w:rPr>
    </w:pPr>
    <w:r>
      <w:rPr>
        <w:u w:val="single"/>
      </w:rPr>
      <w:t>Reviewed by</w:t>
    </w:r>
    <w:r>
      <w:rPr>
        <w:u w:val="single"/>
      </w:rPr>
      <w:tab/>
      <w:t>Date</w:t>
    </w:r>
    <w:r>
      <w:rPr>
        <w:u w:val="single"/>
      </w:rPr>
      <w:tab/>
    </w:r>
  </w:p>
  <w:p w14:paraId="74BEEDFA" w14:textId="77777777" w:rsidR="00E061B4" w:rsidRDefault="00E061B4">
    <w:pPr>
      <w:pStyle w:val="Footer"/>
      <w:jc w:val="center"/>
      <w:rPr>
        <w:rFonts w:ascii="Arial" w:hAnsi="Arial"/>
        <w:b/>
        <w:sz w:val="18"/>
      </w:rPr>
    </w:pPr>
  </w:p>
  <w:p w14:paraId="5BBC98B7" w14:textId="77777777" w:rsidR="00E061B4" w:rsidRDefault="005D0269">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608B2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216;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45215439" r:id="rId2"/>
      </w:object>
    </w:r>
    <w:r w:rsidR="00E061B4">
      <w:rPr>
        <w:rFonts w:ascii="Arial" w:hAnsi="Arial" w:cs="Arial"/>
        <w:b/>
        <w:bCs/>
        <w:color w:val="339933"/>
        <w:sz w:val="18"/>
      </w:rPr>
      <w:t>Model Job Descriptions</w:t>
    </w:r>
    <w:r w:rsidR="00E061B4">
      <w:rPr>
        <w:rFonts w:ascii="Arial" w:hAnsi="Arial" w:cs="Arial"/>
        <w:b/>
        <w:bCs/>
        <w:color w:val="339933"/>
        <w:sz w:val="18"/>
      </w:rPr>
      <w:tab/>
    </w:r>
    <w:r w:rsidR="00E061B4">
      <w:rPr>
        <w:rFonts w:ascii="Arial" w:hAnsi="Arial" w:cs="Arial"/>
        <w:b/>
        <w:bCs/>
        <w:sz w:val="18"/>
      </w:rPr>
      <w:t>© 3/1/2004 Texas Association of School Boards, Inc</w:t>
    </w:r>
    <w:r w:rsidR="00E061B4">
      <w:rPr>
        <w:b/>
        <w:bCs/>
      </w:rPr>
      <w:t>.</w:t>
    </w:r>
  </w:p>
  <w:p w14:paraId="6D3B78EC" w14:textId="77777777" w:rsidR="00E061B4" w:rsidRDefault="00E061B4">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7D47" w14:textId="220A2DF1" w:rsidR="00F46C69" w:rsidRPr="0049087C" w:rsidRDefault="00F46C69" w:rsidP="00AE6D0C">
    <w:pPr>
      <w:pStyle w:val="Footer"/>
      <w:tabs>
        <w:tab w:val="clear" w:pos="4320"/>
        <w:tab w:val="clear" w:pos="8640"/>
        <w:tab w:val="right" w:pos="9360"/>
      </w:tabs>
      <w:spacing w:line="200" w:lineRule="exact"/>
      <w:jc w:val="right"/>
      <w:rPr>
        <w:rFonts w:ascii="Arial" w:hAnsi="Arial" w:cs="Arial"/>
        <w:sz w:val="16"/>
        <w:szCs w:val="16"/>
      </w:rPr>
    </w:pPr>
  </w:p>
  <w:p w14:paraId="7B2BF457" w14:textId="7B913AA8" w:rsidR="00F46C69" w:rsidRPr="00AE6D0C" w:rsidRDefault="00F46C69" w:rsidP="00AE6D0C">
    <w:pPr>
      <w:pStyle w:val="Footer"/>
      <w:jc w:val="center"/>
    </w:pPr>
    <w:r>
      <w:rPr>
        <w:rFonts w:ascii="Arial" w:hAnsi="Arial" w:cs="Arial"/>
        <w:sz w:val="16"/>
        <w:szCs w:val="16"/>
      </w:rPr>
      <w:tab/>
    </w:r>
  </w:p>
  <w:p w14:paraId="6049AEDB" w14:textId="77777777" w:rsidR="00E061B4" w:rsidRDefault="00E061B4">
    <w:pPr>
      <w:pStyle w:val="Footer"/>
      <w:tabs>
        <w:tab w:val="clear" w:pos="4320"/>
        <w:tab w:val="clear" w:pos="8640"/>
        <w:tab w:val="right" w:pos="9360"/>
      </w:tabs>
      <w:spacing w:line="200" w:lineRule="exac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E8577" w14:textId="1FB88C0E" w:rsidR="00262AB7" w:rsidRDefault="00262AB7" w:rsidP="00B720FD">
    <w:pPr>
      <w:pStyle w:val="Footer"/>
      <w:tabs>
        <w:tab w:val="clear" w:pos="4320"/>
        <w:tab w:val="clear" w:pos="8640"/>
        <w:tab w:val="left" w:pos="6195"/>
      </w:tabs>
      <w:spacing w:line="200" w:lineRule="exact"/>
      <w:ind w:left="540"/>
      <w:rPr>
        <w:sz w:val="18"/>
      </w:rPr>
    </w:pPr>
    <w:r>
      <w:rPr>
        <w:sz w:val="18"/>
      </w:rPr>
      <w:tab/>
    </w:r>
  </w:p>
  <w:p w14:paraId="4522F9B3" w14:textId="77777777" w:rsidR="00262AB7" w:rsidRDefault="00262AB7" w:rsidP="00B720FD">
    <w:pPr>
      <w:pStyle w:val="Footer"/>
      <w:tabs>
        <w:tab w:val="clear" w:pos="4320"/>
        <w:tab w:val="clear" w:pos="8640"/>
        <w:tab w:val="left" w:pos="6195"/>
      </w:tabs>
      <w:spacing w:line="200" w:lineRule="exact"/>
      <w:ind w:left="540"/>
      <w:rPr>
        <w:sz w:val="18"/>
      </w:rPr>
    </w:pPr>
    <w:r>
      <w:rPr>
        <w:sz w:val="18"/>
      </w:rPr>
      <w:t xml:space="preserve">                                                                                                </w:t>
    </w:r>
  </w:p>
  <w:p w14:paraId="3F69BC4D" w14:textId="77777777" w:rsidR="00E061B4" w:rsidRDefault="00E061B4" w:rsidP="009C7079">
    <w:pPr>
      <w:pStyle w:val="Footer"/>
      <w:tabs>
        <w:tab w:val="clear" w:pos="4320"/>
        <w:tab w:val="clear" w:pos="8640"/>
        <w:tab w:val="right" w:pos="9720"/>
      </w:tabs>
      <w:spacing w:line="200" w:lineRule="exact"/>
      <w:ind w:left="54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0B22" w14:textId="77777777" w:rsidR="005D0269" w:rsidRDefault="005D0269">
      <w:r>
        <w:separator/>
      </w:r>
    </w:p>
  </w:footnote>
  <w:footnote w:type="continuationSeparator" w:id="0">
    <w:p w14:paraId="5F1986E5" w14:textId="77777777" w:rsidR="005D0269" w:rsidRDefault="005D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1BE7" w14:textId="3B91935D" w:rsidR="00E061B4" w:rsidRDefault="00E061B4">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022D42">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w:t>
    </w:r>
  </w:p>
  <w:p w14:paraId="1F694662" w14:textId="77777777" w:rsidR="00E061B4" w:rsidRDefault="00E061B4">
    <w:pPr>
      <w:rPr>
        <w:rStyle w:val="PageNumber"/>
        <w:rFonts w:ascii="Arial" w:hAnsi="Arial"/>
        <w:b/>
        <w:sz w:val="18"/>
      </w:rPr>
    </w:pPr>
    <w:r>
      <w:rPr>
        <w:rFonts w:ascii="Arial" w:hAnsi="Arial"/>
        <w:b/>
        <w:sz w:val="18"/>
      </w:rPr>
      <w:t>Occupational Therapy Assistant</w:t>
    </w:r>
  </w:p>
  <w:p w14:paraId="24BDF2CC" w14:textId="77777777" w:rsidR="00E061B4" w:rsidRDefault="00E061B4">
    <w:pPr>
      <w:rPr>
        <w:rFonts w:ascii="Arial" w:hAnsi="Arial"/>
        <w:b/>
        <w:sz w:val="18"/>
      </w:rPr>
    </w:pPr>
  </w:p>
  <w:p w14:paraId="261843BE" w14:textId="77777777" w:rsidR="00E061B4" w:rsidRDefault="00E061B4">
    <w:pPr>
      <w:pStyle w:val="Header"/>
      <w:rPr>
        <w:sz w:val="18"/>
      </w:rPr>
    </w:pPr>
  </w:p>
  <w:p w14:paraId="0BEB9C61" w14:textId="77777777" w:rsidR="00E061B4" w:rsidRDefault="00E061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A013" w14:textId="61F3160A" w:rsidR="00E061B4" w:rsidRPr="00D5040E" w:rsidRDefault="00DB171E">
    <w:pPr>
      <w:tabs>
        <w:tab w:val="right" w:pos="9720"/>
      </w:tabs>
    </w:pPr>
    <w:r>
      <w:rPr>
        <w:b/>
        <w:color w:val="008000"/>
        <w:sz w:val="28"/>
      </w:rPr>
      <w:t>Registrar</w:t>
    </w:r>
    <w:r w:rsidR="00EA05B5">
      <w:rPr>
        <w:b/>
        <w:color w:val="008000"/>
        <w:sz w:val="28"/>
      </w:rPr>
      <w:t>/Attendance Clerk</w:t>
    </w:r>
    <w:r w:rsidR="00E061B4" w:rsidRPr="00D5040E">
      <w:tab/>
    </w:r>
    <w:r w:rsidR="00C61FAA" w:rsidRPr="00D5040E">
      <w:rPr>
        <w:b/>
        <w:bCs/>
        <w:sz w:val="24"/>
      </w:rPr>
      <w:t>5.103.2</w:t>
    </w:r>
    <w:r w:rsidR="00D5040E">
      <w:rPr>
        <w:b/>
        <w:bCs/>
        <w:sz w:val="24"/>
      </w:rPr>
      <w:t>5</w:t>
    </w:r>
  </w:p>
  <w:p w14:paraId="39FAD06B" w14:textId="77777777" w:rsidR="00E061B4" w:rsidRPr="00D5040E" w:rsidRDefault="00C61FAA">
    <w:r w:rsidRPr="00D5040E">
      <w:rPr>
        <w:noProof/>
      </w:rPr>
      <mc:AlternateContent>
        <mc:Choice Requires="wps">
          <w:drawing>
            <wp:anchor distT="0" distB="0" distL="114300" distR="114300" simplePos="0" relativeHeight="251657216" behindDoc="0" locked="0" layoutInCell="1" allowOverlap="1" wp14:anchorId="271806A0" wp14:editId="5FC2DCDF">
              <wp:simplePos x="0" y="0"/>
              <wp:positionH relativeFrom="column">
                <wp:posOffset>-33020</wp:posOffset>
              </wp:positionH>
              <wp:positionV relativeFrom="paragraph">
                <wp:posOffset>52070</wp:posOffset>
              </wp:positionV>
              <wp:extent cx="6215380" cy="9525"/>
              <wp:effectExtent l="0" t="12700" r="20320" b="1587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1FB0A2" id="Line 1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" strokecolor="#393" strokeweight="3pt">
              <o:lock v:ext="edit" shapetype="f"/>
            </v:line>
          </w:pict>
        </mc:Fallback>
      </mc:AlternateContent>
    </w:r>
  </w:p>
  <w:p w14:paraId="661A78B4" w14:textId="77777777" w:rsidR="00E061B4" w:rsidRPr="00D5040E" w:rsidRDefault="00E06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81BE" w14:textId="0A0DA0D6" w:rsidR="009C7079" w:rsidRPr="00D5040E" w:rsidRDefault="00DB171E" w:rsidP="009C7079">
    <w:pPr>
      <w:tabs>
        <w:tab w:val="right" w:pos="9720"/>
      </w:tabs>
      <w:rPr>
        <w:bCs/>
        <w:spacing w:val="20"/>
      </w:rPr>
    </w:pPr>
    <w:r>
      <w:rPr>
        <w:b/>
        <w:color w:val="008000"/>
        <w:sz w:val="28"/>
      </w:rPr>
      <w:t>Registrar</w:t>
    </w:r>
    <w:r w:rsidR="00EA05B5">
      <w:rPr>
        <w:b/>
        <w:color w:val="008000"/>
        <w:sz w:val="28"/>
      </w:rPr>
      <w:t>/Attendance Clerk</w:t>
    </w:r>
    <w:r w:rsidR="009C7079" w:rsidRPr="00D5040E">
      <w:tab/>
    </w:r>
    <w:r w:rsidR="00C61FAA" w:rsidRPr="00D5040E">
      <w:rPr>
        <w:b/>
        <w:bCs/>
        <w:sz w:val="24"/>
      </w:rPr>
      <w:t>5.103.2</w:t>
    </w:r>
    <w:r w:rsidR="00D5040E">
      <w:rPr>
        <w:b/>
        <w:bCs/>
        <w:sz w:val="24"/>
      </w:rPr>
      <w:t>5</w:t>
    </w:r>
  </w:p>
  <w:p w14:paraId="5977255F" w14:textId="77777777" w:rsidR="009C7079" w:rsidRPr="00D5040E" w:rsidRDefault="00C61FAA" w:rsidP="009C7079">
    <w:r w:rsidRPr="00D5040E">
      <w:rPr>
        <w:noProof/>
      </w:rPr>
      <mc:AlternateContent>
        <mc:Choice Requires="wps">
          <w:drawing>
            <wp:anchor distT="0" distB="0" distL="114300" distR="114300" simplePos="0" relativeHeight="251658240" behindDoc="0" locked="0" layoutInCell="1" allowOverlap="1" wp14:anchorId="49BB32BB" wp14:editId="2D9612D7">
              <wp:simplePos x="0" y="0"/>
              <wp:positionH relativeFrom="column">
                <wp:posOffset>-33020</wp:posOffset>
              </wp:positionH>
              <wp:positionV relativeFrom="paragraph">
                <wp:posOffset>52070</wp:posOffset>
              </wp:positionV>
              <wp:extent cx="6215380" cy="9525"/>
              <wp:effectExtent l="0" t="12700" r="2032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36F75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1pt" to="48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" strokecolor="#393" strokeweight="3pt">
              <o:lock v:ext="edit" shapetype="f"/>
            </v:line>
          </w:pict>
        </mc:Fallback>
      </mc:AlternateContent>
    </w:r>
  </w:p>
  <w:p w14:paraId="4B2061B3" w14:textId="77777777" w:rsidR="00E061B4" w:rsidRPr="00D5040E" w:rsidRDefault="00E061B4">
    <w:pPr>
      <w:pStyle w:val="Header"/>
      <w:tabs>
        <w:tab w:val="clear" w:pos="8640"/>
        <w:tab w:val="right" w:pos="9360"/>
      </w:tabs>
      <w:rPr>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15:restartNumberingAfterBreak="0">
    <w:nsid w:val="45A751A5"/>
    <w:multiLevelType w:val="singleLevel"/>
    <w:tmpl w:val="99420F9E"/>
    <w:lvl w:ilvl="0">
      <w:start w:val="1"/>
      <w:numFmt w:val="decimal"/>
      <w:pStyle w:val="Numbered"/>
      <w:lvlText w:val="%1."/>
      <w:lvlJc w:val="left"/>
      <w:pPr>
        <w:tabs>
          <w:tab w:val="num" w:pos="360"/>
        </w:tabs>
        <w:ind w:left="360" w:hanging="360"/>
      </w:pPr>
    </w:lvl>
  </w:abstractNum>
  <w:abstractNum w:abstractNumId="2"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3"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0"/>
  </w:num>
  <w:num w:numId="2">
    <w:abstractNumId w:val="2"/>
  </w:num>
  <w:num w:numId="3">
    <w:abstractNumId w:val="3"/>
  </w:num>
  <w:num w:numId="4">
    <w:abstractNumId w:val="3"/>
  </w:num>
  <w:num w:numId="5">
    <w:abstractNumId w:val="1"/>
  </w:num>
  <w:num w:numId="6">
    <w:abstractNumId w:val="1"/>
  </w:num>
  <w:num w:numId="7">
    <w:abstractNumId w:val="1"/>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D8"/>
    <w:rsid w:val="00022D42"/>
    <w:rsid w:val="00067A5A"/>
    <w:rsid w:val="0019612C"/>
    <w:rsid w:val="001E3674"/>
    <w:rsid w:val="001F36E1"/>
    <w:rsid w:val="00262AB7"/>
    <w:rsid w:val="002701E4"/>
    <w:rsid w:val="0031773E"/>
    <w:rsid w:val="0039337E"/>
    <w:rsid w:val="00393DD8"/>
    <w:rsid w:val="003A0580"/>
    <w:rsid w:val="003D68FC"/>
    <w:rsid w:val="004069F7"/>
    <w:rsid w:val="004552B4"/>
    <w:rsid w:val="004631E9"/>
    <w:rsid w:val="004C6649"/>
    <w:rsid w:val="00544A81"/>
    <w:rsid w:val="00544D0B"/>
    <w:rsid w:val="005D0269"/>
    <w:rsid w:val="006377C2"/>
    <w:rsid w:val="00644E69"/>
    <w:rsid w:val="00663D58"/>
    <w:rsid w:val="00694557"/>
    <w:rsid w:val="006C106D"/>
    <w:rsid w:val="00712831"/>
    <w:rsid w:val="00737961"/>
    <w:rsid w:val="00827441"/>
    <w:rsid w:val="00835C25"/>
    <w:rsid w:val="00836614"/>
    <w:rsid w:val="00856D3C"/>
    <w:rsid w:val="00893EDD"/>
    <w:rsid w:val="009262BC"/>
    <w:rsid w:val="009453F4"/>
    <w:rsid w:val="009A72E9"/>
    <w:rsid w:val="009C7079"/>
    <w:rsid w:val="009D3BA3"/>
    <w:rsid w:val="00A43411"/>
    <w:rsid w:val="00A7388D"/>
    <w:rsid w:val="00AB2049"/>
    <w:rsid w:val="00AE7737"/>
    <w:rsid w:val="00B86229"/>
    <w:rsid w:val="00C61FAA"/>
    <w:rsid w:val="00CC23D2"/>
    <w:rsid w:val="00D5040E"/>
    <w:rsid w:val="00DB171E"/>
    <w:rsid w:val="00E061B4"/>
    <w:rsid w:val="00EA05B5"/>
    <w:rsid w:val="00F46C69"/>
    <w:rsid w:val="00F83039"/>
    <w:rsid w:val="00F84D02"/>
    <w:rsid w:val="00F9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ED7F16"/>
  <w15:docId w15:val="{AD43A8E1-91F0-4E7B-917A-93044A8F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pPr>
      <w:numPr>
        <w:numId w:val="3"/>
      </w:numPr>
      <w:tabs>
        <w:tab w:val="left" w:pos="720"/>
      </w:tabs>
      <w:spacing w:after="240"/>
    </w:pPr>
    <w:rPr>
      <w:sz w:val="22"/>
    </w:rPr>
  </w:style>
  <w:style w:type="paragraph" w:customStyle="1" w:styleId="Numbered">
    <w:name w:val="Numbered"/>
    <w:basedOn w:val="BodyText"/>
    <w:autoRedefine/>
    <w:pPr>
      <w:numPr>
        <w:numId w:val="5"/>
      </w:numPr>
      <w:spacing w:after="220"/>
    </w:pPr>
  </w:style>
  <w:style w:type="paragraph" w:styleId="BalloonText">
    <w:name w:val="Balloon Text"/>
    <w:basedOn w:val="Normal"/>
    <w:link w:val="BalloonTextChar"/>
    <w:rsid w:val="00067A5A"/>
    <w:rPr>
      <w:rFonts w:ascii="Tahoma" w:hAnsi="Tahoma" w:cs="Tahoma"/>
      <w:sz w:val="16"/>
      <w:szCs w:val="16"/>
    </w:rPr>
  </w:style>
  <w:style w:type="character" w:customStyle="1" w:styleId="BalloonTextChar">
    <w:name w:val="Balloon Text Char"/>
    <w:link w:val="BalloonText"/>
    <w:rsid w:val="00067A5A"/>
    <w:rPr>
      <w:rFonts w:ascii="Tahoma" w:hAnsi="Tahoma" w:cs="Tahoma"/>
      <w:sz w:val="16"/>
      <w:szCs w:val="16"/>
    </w:rPr>
  </w:style>
  <w:style w:type="character" w:customStyle="1" w:styleId="FooterChar">
    <w:name w:val="Footer Char"/>
    <w:link w:val="Footer"/>
    <w:rsid w:val="00F46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9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18AF-61C2-4189-A7C5-D50F57F6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JDM 2001</Template>
  <TotalTime>1</TotalTime>
  <Pages>2</Pages>
  <Words>386</Words>
  <Characters>2567</Characters>
  <Application>Microsoft Office Word</Application>
  <DocSecurity>0</DocSecurity>
  <Lines>71</Lines>
  <Paragraphs>56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Registrar</vt:lpstr>
      <vt:lpstr>Primary Purpose:</vt:lpstr>
      <vt:lpstr>Qualifications:</vt:lpstr>
      <vt:lpstr>    Education:</vt:lpstr>
      <vt:lpstr>    Special Knowledge/Skills:</vt:lpstr>
      <vt:lpstr>    Experience:</vt:lpstr>
      <vt:lpstr>Major Responsibilities and Duties:</vt:lpstr>
      <vt:lpstr>    Records, Reports, and Correspondence</vt:lpstr>
      <vt:lpstr>    Other</vt:lpstr>
      <vt:lpstr>Mental Demands/Physical Demands/Environmental Factors:</vt:lpstr>
      <vt:lpstr/>
    </vt:vector>
  </TitlesOfParts>
  <Manager/>
  <Company/>
  <LinksUpToDate>false</LinksUpToDate>
  <CharactersWithSpaces>2897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Registrar</dc:title>
  <dc:subject/>
  <dc:creator>Malina Taylor</dc:creator>
  <cp:keywords>5.103.25</cp:keywords>
  <dc:description/>
  <cp:lastModifiedBy>Wendy Cox</cp:lastModifiedBy>
  <cp:revision>2</cp:revision>
  <cp:lastPrinted>2023-05-10T14:17:00Z</cp:lastPrinted>
  <dcterms:created xsi:type="dcterms:W3CDTF">2023-05-10T14:18:00Z</dcterms:created>
  <dcterms:modified xsi:type="dcterms:W3CDTF">2023-05-10T14:18:00Z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b8028bf6412087e3d6e639ae1800d03d3b855accf7165a1aeb0cd5b59a6906ed</vt:lpwstr>
  </property>
</Properties>
</file>